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45D22" w14:textId="4FD5A16D" w:rsidR="00BD2535" w:rsidRDefault="00BD2535" w:rsidP="00584A1B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C915E2">
        <w:rPr>
          <w:rFonts w:ascii="Arial" w:hAnsi="Arial" w:cs="Arial"/>
          <w:sz w:val="22"/>
          <w:szCs w:val="22"/>
        </w:rPr>
        <w:t xml:space="preserve">Section </w:t>
      </w:r>
      <w:r>
        <w:rPr>
          <w:rFonts w:ascii="Arial" w:hAnsi="Arial" w:cs="Arial"/>
          <w:sz w:val="22"/>
          <w:szCs w:val="22"/>
        </w:rPr>
        <w:t>20</w:t>
      </w:r>
      <w:r w:rsidRPr="00C915E2">
        <w:rPr>
          <w:rFonts w:ascii="Arial" w:hAnsi="Arial" w:cs="Arial"/>
          <w:sz w:val="22"/>
          <w:szCs w:val="22"/>
        </w:rPr>
        <w:t xml:space="preserve"> of the </w:t>
      </w:r>
      <w:r>
        <w:rPr>
          <w:rFonts w:ascii="Arial" w:hAnsi="Arial" w:cs="Arial"/>
          <w:i/>
          <w:sz w:val="22"/>
          <w:szCs w:val="22"/>
        </w:rPr>
        <w:t>Electoral Act 1992</w:t>
      </w:r>
      <w:r w:rsidRPr="00C915E2">
        <w:rPr>
          <w:rFonts w:ascii="Arial" w:hAnsi="Arial" w:cs="Arial"/>
          <w:sz w:val="22"/>
          <w:szCs w:val="22"/>
        </w:rPr>
        <w:t xml:space="preserve"> (the </w:t>
      </w:r>
      <w:r w:rsidR="003B5C20">
        <w:rPr>
          <w:rFonts w:ascii="Arial" w:hAnsi="Arial" w:cs="Arial"/>
          <w:sz w:val="22"/>
          <w:szCs w:val="22"/>
        </w:rPr>
        <w:t xml:space="preserve">Electoral </w:t>
      </w:r>
      <w:r w:rsidRPr="00C915E2">
        <w:rPr>
          <w:rFonts w:ascii="Arial" w:hAnsi="Arial" w:cs="Arial"/>
          <w:sz w:val="22"/>
          <w:szCs w:val="22"/>
        </w:rPr>
        <w:t xml:space="preserve">Act) </w:t>
      </w:r>
      <w:r>
        <w:rPr>
          <w:rFonts w:ascii="Arial" w:hAnsi="Arial" w:cs="Arial"/>
          <w:sz w:val="22"/>
          <w:szCs w:val="22"/>
        </w:rPr>
        <w:t xml:space="preserve">provides that there is to be an Electoral Commissioner. </w:t>
      </w:r>
    </w:p>
    <w:p w14:paraId="6E95D364" w14:textId="77777777" w:rsidR="00BD2535" w:rsidRDefault="00BD2535" w:rsidP="00584A1B">
      <w:pPr>
        <w:numPr>
          <w:ilvl w:val="0"/>
          <w:numId w:val="1"/>
        </w:numPr>
        <w:tabs>
          <w:tab w:val="clear" w:pos="720"/>
          <w:tab w:val="num" w:pos="426"/>
          <w:tab w:val="num" w:pos="1080"/>
        </w:tabs>
        <w:spacing w:before="240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role of the Electoral Commissioner is to administer the electoral laws of Queensland, conduct free and democratic parliamentary and industrial elections and review local government boundaries.</w:t>
      </w:r>
    </w:p>
    <w:p w14:paraId="04DB8EB4" w14:textId="77777777" w:rsidR="00BD2535" w:rsidRPr="00BD2535" w:rsidRDefault="00BD2535" w:rsidP="00584A1B">
      <w:pPr>
        <w:numPr>
          <w:ilvl w:val="0"/>
          <w:numId w:val="1"/>
        </w:numPr>
        <w:tabs>
          <w:tab w:val="clear" w:pos="720"/>
          <w:tab w:val="num" w:pos="426"/>
          <w:tab w:val="num" w:pos="1080"/>
        </w:tabs>
        <w:spacing w:before="240"/>
        <w:ind w:left="426" w:right="-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Electoral Commissioner is also responsible for the management of the Electoral Commission of Queensland.</w:t>
      </w:r>
    </w:p>
    <w:p w14:paraId="75FE4E1A" w14:textId="061A2329" w:rsidR="00BD2535" w:rsidRPr="00BD2535" w:rsidRDefault="00BD2535" w:rsidP="00584A1B">
      <w:pPr>
        <w:keepLines/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BD2535">
        <w:rPr>
          <w:rFonts w:ascii="Arial" w:hAnsi="Arial" w:cs="Arial"/>
          <w:sz w:val="22"/>
          <w:szCs w:val="22"/>
        </w:rPr>
        <w:t xml:space="preserve">Section 22 of the </w:t>
      </w:r>
      <w:r w:rsidR="003B5C20">
        <w:rPr>
          <w:rFonts w:ascii="Arial" w:hAnsi="Arial" w:cs="Arial"/>
          <w:sz w:val="22"/>
          <w:szCs w:val="22"/>
        </w:rPr>
        <w:t xml:space="preserve">Electoral </w:t>
      </w:r>
      <w:r w:rsidRPr="00BD2535">
        <w:rPr>
          <w:rFonts w:ascii="Arial" w:hAnsi="Arial" w:cs="Arial"/>
          <w:sz w:val="22"/>
          <w:szCs w:val="22"/>
        </w:rPr>
        <w:t>Act states that the Electoral Commissioner is appointed by the Governor in Council.</w:t>
      </w:r>
    </w:p>
    <w:p w14:paraId="08B8FEC8" w14:textId="2A56A473" w:rsidR="00F12A46" w:rsidRPr="00F12A46" w:rsidRDefault="00F12A46" w:rsidP="00584A1B">
      <w:pPr>
        <w:numPr>
          <w:ilvl w:val="0"/>
          <w:numId w:val="1"/>
        </w:numPr>
        <w:tabs>
          <w:tab w:val="clear" w:pos="720"/>
          <w:tab w:val="num" w:pos="426"/>
          <w:tab w:val="num" w:pos="3969"/>
        </w:tabs>
        <w:spacing w:before="240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F12A46">
        <w:rPr>
          <w:rFonts w:ascii="Arial" w:hAnsi="Arial" w:cs="Arial"/>
          <w:sz w:val="22"/>
          <w:szCs w:val="22"/>
          <w:u w:val="single"/>
        </w:rPr>
        <w:t>Cabinet approved</w:t>
      </w:r>
      <w:r w:rsidRPr="00F12A46">
        <w:rPr>
          <w:rFonts w:ascii="Arial" w:hAnsi="Arial" w:cs="Arial"/>
          <w:sz w:val="22"/>
          <w:szCs w:val="22"/>
        </w:rPr>
        <w:t xml:space="preserve"> that Mr Patrick Vidgen be recommended to the Governor in Council for appointment as Electoral Commissioner for a term of t</w:t>
      </w:r>
      <w:r w:rsidR="008A606D">
        <w:rPr>
          <w:rFonts w:ascii="Arial" w:hAnsi="Arial" w:cs="Arial"/>
          <w:sz w:val="22"/>
          <w:szCs w:val="22"/>
        </w:rPr>
        <w:t>hree</w:t>
      </w:r>
      <w:r w:rsidRPr="00F12A46">
        <w:rPr>
          <w:rFonts w:ascii="Arial" w:hAnsi="Arial" w:cs="Arial"/>
          <w:sz w:val="22"/>
          <w:szCs w:val="22"/>
        </w:rPr>
        <w:t xml:space="preserve"> years commencing on and from </w:t>
      </w:r>
      <w:r w:rsidR="00C44D0F">
        <w:rPr>
          <w:rFonts w:ascii="Arial" w:hAnsi="Arial" w:cs="Arial"/>
          <w:sz w:val="22"/>
          <w:szCs w:val="22"/>
        </w:rPr>
        <w:br/>
      </w:r>
      <w:r w:rsidRPr="00F12A46">
        <w:rPr>
          <w:rFonts w:ascii="Arial" w:hAnsi="Arial" w:cs="Arial"/>
          <w:sz w:val="22"/>
          <w:szCs w:val="22"/>
        </w:rPr>
        <w:t>7 September 202</w:t>
      </w:r>
      <w:r w:rsidR="008A606D">
        <w:rPr>
          <w:rFonts w:ascii="Arial" w:hAnsi="Arial" w:cs="Arial"/>
          <w:sz w:val="22"/>
          <w:szCs w:val="22"/>
        </w:rPr>
        <w:t>3</w:t>
      </w:r>
      <w:r w:rsidRPr="00F12A46">
        <w:rPr>
          <w:rFonts w:ascii="Arial" w:hAnsi="Arial" w:cs="Arial"/>
          <w:sz w:val="22"/>
          <w:szCs w:val="22"/>
        </w:rPr>
        <w:t xml:space="preserve">. </w:t>
      </w:r>
    </w:p>
    <w:p w14:paraId="3C12F85A" w14:textId="661FAABF" w:rsidR="00F12A46" w:rsidRPr="00F12A46" w:rsidRDefault="00F12A46" w:rsidP="00584A1B">
      <w:pPr>
        <w:numPr>
          <w:ilvl w:val="0"/>
          <w:numId w:val="1"/>
        </w:numPr>
        <w:tabs>
          <w:tab w:val="clear" w:pos="720"/>
          <w:tab w:val="num" w:pos="426"/>
          <w:tab w:val="num" w:pos="3969"/>
        </w:tabs>
        <w:spacing w:before="240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F12A46">
        <w:rPr>
          <w:rFonts w:ascii="Arial" w:hAnsi="Arial" w:cs="Arial"/>
          <w:sz w:val="22"/>
          <w:szCs w:val="22"/>
          <w:u w:val="single"/>
        </w:rPr>
        <w:t>Cabinet noted</w:t>
      </w:r>
      <w:r w:rsidRPr="00F12A46">
        <w:rPr>
          <w:rFonts w:ascii="Arial" w:hAnsi="Arial" w:cs="Arial"/>
          <w:sz w:val="22"/>
          <w:szCs w:val="22"/>
        </w:rPr>
        <w:t xml:space="preserve"> </w:t>
      </w:r>
      <w:r w:rsidR="00584A1B">
        <w:rPr>
          <w:rFonts w:ascii="Arial" w:hAnsi="Arial" w:cs="Arial"/>
          <w:sz w:val="22"/>
          <w:szCs w:val="22"/>
        </w:rPr>
        <w:t xml:space="preserve">that </w:t>
      </w:r>
      <w:r w:rsidRPr="00F12A46">
        <w:rPr>
          <w:rFonts w:ascii="Arial" w:hAnsi="Arial" w:cs="Arial"/>
          <w:sz w:val="22"/>
          <w:szCs w:val="22"/>
        </w:rPr>
        <w:t xml:space="preserve">consultation will occur with the Legal Affairs and Safety Committee prior to seeking Governor in Council approval as required by section 22(2)(b) of the </w:t>
      </w:r>
      <w:r w:rsidR="003B5C20" w:rsidRPr="00584A1B">
        <w:rPr>
          <w:rFonts w:ascii="Arial" w:hAnsi="Arial" w:cs="Arial"/>
          <w:i/>
          <w:iCs/>
          <w:sz w:val="22"/>
          <w:szCs w:val="22"/>
        </w:rPr>
        <w:t xml:space="preserve">Electoral </w:t>
      </w:r>
      <w:r w:rsidRPr="00584A1B">
        <w:rPr>
          <w:rFonts w:ascii="Arial" w:hAnsi="Arial" w:cs="Arial"/>
          <w:i/>
          <w:iCs/>
          <w:sz w:val="22"/>
          <w:szCs w:val="22"/>
        </w:rPr>
        <w:t>Act</w:t>
      </w:r>
      <w:r w:rsidR="00584A1B" w:rsidRPr="00584A1B">
        <w:rPr>
          <w:rFonts w:ascii="Arial" w:hAnsi="Arial" w:cs="Arial"/>
          <w:i/>
          <w:iCs/>
          <w:sz w:val="22"/>
          <w:szCs w:val="22"/>
        </w:rPr>
        <w:t xml:space="preserve"> 1992</w:t>
      </w:r>
      <w:r w:rsidRPr="00F12A46">
        <w:rPr>
          <w:rFonts w:ascii="Arial" w:hAnsi="Arial" w:cs="Arial"/>
          <w:sz w:val="22"/>
          <w:szCs w:val="22"/>
        </w:rPr>
        <w:t>.</w:t>
      </w:r>
    </w:p>
    <w:p w14:paraId="3ECE694A" w14:textId="45C46365" w:rsidR="00BD2535" w:rsidRPr="00F12A46" w:rsidRDefault="00BD2535" w:rsidP="00584A1B">
      <w:pPr>
        <w:keepLines/>
        <w:numPr>
          <w:ilvl w:val="0"/>
          <w:numId w:val="1"/>
        </w:numPr>
        <w:tabs>
          <w:tab w:val="clear" w:pos="720"/>
          <w:tab w:val="num" w:pos="426"/>
        </w:tabs>
        <w:spacing w:before="360"/>
        <w:ind w:left="426" w:right="-1" w:hanging="426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F12A46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  <w:r w:rsidR="00584A1B">
        <w:rPr>
          <w:rFonts w:ascii="Arial" w:hAnsi="Arial" w:cs="Arial"/>
          <w:bCs/>
          <w:iCs/>
          <w:spacing w:val="-3"/>
          <w:sz w:val="22"/>
          <w:szCs w:val="22"/>
        </w:rPr>
        <w:t>:</w:t>
      </w:r>
    </w:p>
    <w:p w14:paraId="0B7A8719" w14:textId="4EB7640A" w:rsidR="00094025" w:rsidRPr="00584A1B" w:rsidRDefault="00BD2535" w:rsidP="00584A1B">
      <w:pPr>
        <w:keepLines/>
        <w:numPr>
          <w:ilvl w:val="0"/>
          <w:numId w:val="11"/>
        </w:numPr>
        <w:tabs>
          <w:tab w:val="num" w:pos="851"/>
        </w:tabs>
        <w:spacing w:before="240"/>
        <w:ind w:left="851" w:right="-1" w:hanging="426"/>
        <w:jc w:val="both"/>
        <w:rPr>
          <w:rFonts w:ascii="Arial" w:hAnsi="Arial" w:cs="Arial"/>
          <w:sz w:val="22"/>
          <w:szCs w:val="22"/>
        </w:rPr>
      </w:pPr>
      <w:r w:rsidRPr="00CC10AF">
        <w:rPr>
          <w:rFonts w:ascii="Arial" w:hAnsi="Arial" w:cs="Arial"/>
          <w:sz w:val="22"/>
          <w:szCs w:val="22"/>
        </w:rPr>
        <w:t>Nil</w:t>
      </w:r>
      <w:r w:rsidR="00584A1B">
        <w:rPr>
          <w:rFonts w:ascii="Arial" w:hAnsi="Arial" w:cs="Arial"/>
          <w:sz w:val="22"/>
          <w:szCs w:val="22"/>
        </w:rPr>
        <w:t>.</w:t>
      </w:r>
    </w:p>
    <w:sectPr w:rsidR="00094025" w:rsidRPr="00584A1B" w:rsidSect="00584A1B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36634" w14:textId="77777777" w:rsidR="00D074E7" w:rsidRDefault="00D074E7" w:rsidP="00D6589B">
      <w:r>
        <w:separator/>
      </w:r>
    </w:p>
  </w:endnote>
  <w:endnote w:type="continuationSeparator" w:id="0">
    <w:p w14:paraId="3B7A8F3E" w14:textId="77777777" w:rsidR="00D074E7" w:rsidRDefault="00D074E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26F74" w14:textId="77777777" w:rsidR="00D074E7" w:rsidRDefault="00D074E7" w:rsidP="00D6589B">
      <w:r>
        <w:separator/>
      </w:r>
    </w:p>
  </w:footnote>
  <w:footnote w:type="continuationSeparator" w:id="0">
    <w:p w14:paraId="4716516B" w14:textId="77777777" w:rsidR="00D074E7" w:rsidRDefault="00D074E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42393" w14:textId="77777777" w:rsidR="00584A1B" w:rsidRPr="00937A4A" w:rsidRDefault="00584A1B" w:rsidP="00584A1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4C5B2EA" w14:textId="77777777" w:rsidR="00584A1B" w:rsidRPr="00937A4A" w:rsidRDefault="00584A1B" w:rsidP="00584A1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F6DA63B" w14:textId="4D743740" w:rsidR="00584A1B" w:rsidRPr="00937A4A" w:rsidRDefault="00584A1B" w:rsidP="00584A1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July 2023</w:t>
    </w:r>
  </w:p>
  <w:p w14:paraId="6C8EFC7F" w14:textId="298366FB" w:rsidR="00584A1B" w:rsidRDefault="00CF1E35" w:rsidP="00584A1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</w:t>
    </w:r>
    <w:r w:rsidR="00584A1B">
      <w:rPr>
        <w:rFonts w:ascii="Arial" w:hAnsi="Arial" w:cs="Arial"/>
        <w:b/>
        <w:sz w:val="22"/>
        <w:szCs w:val="22"/>
        <w:u w:val="single"/>
      </w:rPr>
      <w:t>ppointment of the Electoral Commissioner</w:t>
    </w:r>
  </w:p>
  <w:p w14:paraId="447996E3" w14:textId="1627CF2B" w:rsidR="00584A1B" w:rsidRDefault="00584A1B" w:rsidP="00584A1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Minister for the Prevention of Domestic and Family Violence</w:t>
    </w:r>
  </w:p>
  <w:p w14:paraId="079E5AF5" w14:textId="77777777" w:rsidR="00584A1B" w:rsidRDefault="00584A1B" w:rsidP="00584A1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333C2"/>
    <w:multiLevelType w:val="hybridMultilevel"/>
    <w:tmpl w:val="765E81CA"/>
    <w:lvl w:ilvl="0" w:tplc="9DDC77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A75E8"/>
    <w:multiLevelType w:val="hybridMultilevel"/>
    <w:tmpl w:val="09AE990E"/>
    <w:lvl w:ilvl="0" w:tplc="9DDC77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C133B"/>
    <w:multiLevelType w:val="hybridMultilevel"/>
    <w:tmpl w:val="AA448B16"/>
    <w:lvl w:ilvl="0" w:tplc="63D07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DDC775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B407ACA">
      <w:start w:val="1"/>
      <w:numFmt w:val="lowerRoman"/>
      <w:lvlText w:val="(%3)"/>
      <w:lvlJc w:val="left"/>
      <w:pPr>
        <w:ind w:left="2160" w:hanging="360"/>
      </w:pPr>
      <w:rPr>
        <w:rFonts w:hint="default"/>
      </w:rPr>
    </w:lvl>
    <w:lvl w:ilvl="3" w:tplc="9A3EC750">
      <w:start w:val="1"/>
      <w:numFmt w:val="upperLetter"/>
      <w:lvlText w:val="(%4)"/>
      <w:lvlJc w:val="left"/>
      <w:pPr>
        <w:ind w:left="2880" w:hanging="360"/>
      </w:pPr>
      <w:rPr>
        <w:rFonts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55B01"/>
    <w:multiLevelType w:val="hybridMultilevel"/>
    <w:tmpl w:val="FA02CBE0"/>
    <w:lvl w:ilvl="0" w:tplc="63D07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5324F"/>
    <w:multiLevelType w:val="hybridMultilevel"/>
    <w:tmpl w:val="76D2C212"/>
    <w:lvl w:ilvl="0" w:tplc="FB407AC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80916"/>
    <w:multiLevelType w:val="hybridMultilevel"/>
    <w:tmpl w:val="02CA394A"/>
    <w:lvl w:ilvl="0" w:tplc="5FB89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69243D"/>
    <w:multiLevelType w:val="hybridMultilevel"/>
    <w:tmpl w:val="C7848578"/>
    <w:lvl w:ilvl="0" w:tplc="63D076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E5977"/>
    <w:multiLevelType w:val="hybridMultilevel"/>
    <w:tmpl w:val="DFF67A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8495F67"/>
    <w:multiLevelType w:val="hybridMultilevel"/>
    <w:tmpl w:val="6AD03012"/>
    <w:lvl w:ilvl="0" w:tplc="9A3EC7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76F87"/>
    <w:multiLevelType w:val="hybridMultilevel"/>
    <w:tmpl w:val="5AFA968C"/>
    <w:lvl w:ilvl="0" w:tplc="09B6D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57453929">
    <w:abstractNumId w:val="10"/>
  </w:num>
  <w:num w:numId="2" w16cid:durableId="1428043911">
    <w:abstractNumId w:val="8"/>
  </w:num>
  <w:num w:numId="3" w16cid:durableId="300577122">
    <w:abstractNumId w:val="2"/>
  </w:num>
  <w:num w:numId="4" w16cid:durableId="410808480">
    <w:abstractNumId w:val="3"/>
  </w:num>
  <w:num w:numId="5" w16cid:durableId="1444618412">
    <w:abstractNumId w:val="0"/>
  </w:num>
  <w:num w:numId="6" w16cid:durableId="1868105189">
    <w:abstractNumId w:val="1"/>
  </w:num>
  <w:num w:numId="7" w16cid:durableId="1945534443">
    <w:abstractNumId w:val="4"/>
  </w:num>
  <w:num w:numId="8" w16cid:durableId="1340352437">
    <w:abstractNumId w:val="9"/>
  </w:num>
  <w:num w:numId="9" w16cid:durableId="1612666389">
    <w:abstractNumId w:val="6"/>
  </w:num>
  <w:num w:numId="10" w16cid:durableId="1671592144">
    <w:abstractNumId w:val="5"/>
  </w:num>
  <w:num w:numId="11" w16cid:durableId="1720006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D2"/>
    <w:rsid w:val="0000598A"/>
    <w:rsid w:val="00035DDF"/>
    <w:rsid w:val="00072001"/>
    <w:rsid w:val="00080F8F"/>
    <w:rsid w:val="00094025"/>
    <w:rsid w:val="000F36EA"/>
    <w:rsid w:val="00106434"/>
    <w:rsid w:val="001162C9"/>
    <w:rsid w:val="001A06C0"/>
    <w:rsid w:val="001E209B"/>
    <w:rsid w:val="0031584C"/>
    <w:rsid w:val="00316653"/>
    <w:rsid w:val="003456DA"/>
    <w:rsid w:val="003B5C20"/>
    <w:rsid w:val="003C7A38"/>
    <w:rsid w:val="003D0EFE"/>
    <w:rsid w:val="004C404F"/>
    <w:rsid w:val="00501C66"/>
    <w:rsid w:val="00550373"/>
    <w:rsid w:val="00581CD2"/>
    <w:rsid w:val="00584A1B"/>
    <w:rsid w:val="005C1766"/>
    <w:rsid w:val="006462CE"/>
    <w:rsid w:val="00663A4B"/>
    <w:rsid w:val="00667A0C"/>
    <w:rsid w:val="006B4BBD"/>
    <w:rsid w:val="00732E22"/>
    <w:rsid w:val="00762359"/>
    <w:rsid w:val="00766FC7"/>
    <w:rsid w:val="007A382B"/>
    <w:rsid w:val="007A7494"/>
    <w:rsid w:val="007B3F4C"/>
    <w:rsid w:val="007D5E26"/>
    <w:rsid w:val="008651AF"/>
    <w:rsid w:val="008A606D"/>
    <w:rsid w:val="008B7DE8"/>
    <w:rsid w:val="008C495A"/>
    <w:rsid w:val="008F44CD"/>
    <w:rsid w:val="0091737C"/>
    <w:rsid w:val="009753BE"/>
    <w:rsid w:val="00994E20"/>
    <w:rsid w:val="00A203D0"/>
    <w:rsid w:val="00A527A5"/>
    <w:rsid w:val="00AB262C"/>
    <w:rsid w:val="00BB2A7E"/>
    <w:rsid w:val="00BD2535"/>
    <w:rsid w:val="00C07656"/>
    <w:rsid w:val="00C44D0F"/>
    <w:rsid w:val="00C828D7"/>
    <w:rsid w:val="00CD058C"/>
    <w:rsid w:val="00CF0D8A"/>
    <w:rsid w:val="00CF1E35"/>
    <w:rsid w:val="00D074E7"/>
    <w:rsid w:val="00D26836"/>
    <w:rsid w:val="00D433E5"/>
    <w:rsid w:val="00D6589B"/>
    <w:rsid w:val="00D75134"/>
    <w:rsid w:val="00E56E37"/>
    <w:rsid w:val="00EC5418"/>
    <w:rsid w:val="00F07324"/>
    <w:rsid w:val="00F12A46"/>
    <w:rsid w:val="00F431CE"/>
    <w:rsid w:val="00F65C22"/>
    <w:rsid w:val="00FD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15BF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25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F65C22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st\OneDrive%20-%20DJAG\Desktop\SAP%20-%20Electoral%20Commissioner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99AAE7EF-5755-4021-9F57-1D5C945B7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08FECD-DBDA-4DD9-BA5E-2C402AF67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D8FE7-1E94-412D-B06F-7D3D28FD1FE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3e311de-a790-43ff-be63-577c26c7507c"/>
    <ds:schemaRef ds:uri="b8ed82f2-f7bd-423c-8698-5e132afe92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SAP - Electoral Commissioner Proactive Release.dotx</Template>
  <TotalTime>10</TotalTime>
  <Pages>1</Pages>
  <Words>149</Words>
  <Characters>805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950</CharactersWithSpaces>
  <SharedDoc>false</SharedDoc>
  <HyperlinkBase>https://www.cabinet.qld.gov.au/documents/2023/Jul/ApptEC/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cp:lastPrinted>2021-07-01T04:57:00Z</cp:lastPrinted>
  <dcterms:created xsi:type="dcterms:W3CDTF">2023-06-29T02:02:00Z</dcterms:created>
  <dcterms:modified xsi:type="dcterms:W3CDTF">2024-09-26T21:51:00Z</dcterms:modified>
  <cp:category>Electoral,Significant_Appointments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  <property fmtid="{D5CDD505-2E9C-101B-9397-08002B2CF9AE}" pid="4" name="MediaServiceImageTags">
    <vt:lpwstr/>
  </property>
</Properties>
</file>